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E5" w:rsidRDefault="000306E5" w:rsidP="00B91524">
      <w:pPr>
        <w:jc w:val="right"/>
      </w:pPr>
      <w:r>
        <w:t xml:space="preserve">                                                                                      </w:t>
      </w:r>
    </w:p>
    <w:p w:rsidR="000306E5" w:rsidRDefault="000306E5" w:rsidP="00B91524">
      <w:pPr>
        <w:jc w:val="right"/>
      </w:pPr>
    </w:p>
    <w:p w:rsidR="000306E5" w:rsidRDefault="000306E5" w:rsidP="00B91524">
      <w:pPr>
        <w:jc w:val="right"/>
        <w:rPr>
          <w:rFonts w:ascii="Arial" w:hAnsi="Arial" w:cs="Arial"/>
          <w:sz w:val="28"/>
        </w:rPr>
      </w:pPr>
      <w:r>
        <w:t xml:space="preserve">   </w:t>
      </w:r>
      <w:r w:rsidRPr="004D3CAC">
        <w:rPr>
          <w:rFonts w:ascii="Arial" w:hAnsi="Arial" w:cs="Arial"/>
          <w:sz w:val="28"/>
        </w:rPr>
        <w:t xml:space="preserve">AL CONSIGLIO DI PRESIDENZA </w:t>
      </w:r>
    </w:p>
    <w:p w:rsidR="000306E5" w:rsidRPr="004D3CAC" w:rsidRDefault="000306E5" w:rsidP="00B91524">
      <w:pPr>
        <w:jc w:val="right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DELLA GIUSTIZIA TRIBUTARIA </w:t>
      </w:r>
    </w:p>
    <w:p w:rsidR="000306E5" w:rsidRPr="004D3CAC" w:rsidRDefault="000306E5" w:rsidP="00B91524">
      <w:pPr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                                                                          </w:t>
      </w:r>
      <w:r>
        <w:rPr>
          <w:rFonts w:ascii="Arial" w:hAnsi="Arial" w:cs="Arial"/>
          <w:sz w:val="28"/>
        </w:rPr>
        <w:t xml:space="preserve">     </w:t>
      </w:r>
      <w:r w:rsidRPr="004D3CAC">
        <w:rPr>
          <w:rFonts w:ascii="Arial" w:hAnsi="Arial" w:cs="Arial"/>
          <w:sz w:val="28"/>
        </w:rPr>
        <w:t xml:space="preserve"> via Solferino, n.15</w:t>
      </w:r>
    </w:p>
    <w:p w:rsidR="000306E5" w:rsidRPr="004D3CAC" w:rsidRDefault="000306E5" w:rsidP="00B91524">
      <w:pPr>
        <w:rPr>
          <w:rFonts w:ascii="Arial" w:hAnsi="Arial" w:cs="Arial"/>
        </w:rPr>
      </w:pPr>
      <w:r w:rsidRPr="004D3CAC">
        <w:rPr>
          <w:rFonts w:ascii="Arial" w:hAnsi="Arial" w:cs="Arial"/>
          <w:sz w:val="28"/>
        </w:rPr>
        <w:t xml:space="preserve">                                                                                            00185  ROMA  </w:t>
      </w:r>
      <w:r w:rsidRPr="004D3CAC">
        <w:rPr>
          <w:rFonts w:ascii="Arial" w:hAnsi="Arial" w:cs="Arial"/>
        </w:rPr>
        <w:t xml:space="preserve">                                                                           </w:t>
      </w:r>
    </w:p>
    <w:p w:rsidR="000306E5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</w:p>
    <w:p w:rsidR="000306E5" w:rsidRDefault="000306E5" w:rsidP="007021B0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SCHEDA DI ISCRIZIONE SEMINARIO TRIESTE</w:t>
      </w:r>
    </w:p>
    <w:p w:rsidR="000306E5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</w:p>
    <w:p w:rsidR="000306E5" w:rsidRPr="004D3CAC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Il/La </w:t>
      </w:r>
      <w:r>
        <w:rPr>
          <w:rFonts w:ascii="Arial" w:hAnsi="Arial" w:cs="Arial"/>
          <w:sz w:val="28"/>
        </w:rPr>
        <w:t>sot</w:t>
      </w:r>
      <w:r w:rsidRPr="004D3CAC">
        <w:rPr>
          <w:rFonts w:ascii="Arial" w:hAnsi="Arial" w:cs="Arial"/>
          <w:sz w:val="28"/>
        </w:rPr>
        <w:t>toscritto/a____________________</w:t>
      </w:r>
      <w:r>
        <w:rPr>
          <w:rFonts w:ascii="Arial" w:hAnsi="Arial" w:cs="Arial"/>
          <w:sz w:val="28"/>
        </w:rPr>
        <w:t>___________________________</w:t>
      </w:r>
    </w:p>
    <w:p w:rsidR="000306E5" w:rsidRPr="004D3CAC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Nato/a </w:t>
      </w:r>
      <w:r w:rsidRPr="004D3CAC">
        <w:rPr>
          <w:rFonts w:ascii="Arial" w:hAnsi="Arial" w:cs="Arial"/>
          <w:sz w:val="28"/>
        </w:rPr>
        <w:t>il________</w:t>
      </w:r>
      <w:r>
        <w:rPr>
          <w:rFonts w:ascii="Arial" w:hAnsi="Arial" w:cs="Arial"/>
          <w:sz w:val="28"/>
        </w:rPr>
        <w:t>____________ a_______________prov.___________</w:t>
      </w:r>
      <w:r w:rsidRPr="004D3CAC">
        <w:rPr>
          <w:rFonts w:ascii="Arial" w:hAnsi="Arial" w:cs="Arial"/>
          <w:sz w:val="28"/>
        </w:rPr>
        <w:t xml:space="preserve">            Residente</w:t>
      </w:r>
      <w:r>
        <w:rPr>
          <w:rFonts w:ascii="Arial" w:hAnsi="Arial" w:cs="Arial"/>
          <w:sz w:val="28"/>
        </w:rPr>
        <w:t xml:space="preserve"> v</w:t>
      </w:r>
      <w:r w:rsidRPr="004D3CAC">
        <w:rPr>
          <w:rFonts w:ascii="Arial" w:hAnsi="Arial" w:cs="Arial"/>
          <w:sz w:val="28"/>
        </w:rPr>
        <w:t>ia/pi</w:t>
      </w:r>
      <w:r>
        <w:rPr>
          <w:rFonts w:ascii="Arial" w:hAnsi="Arial" w:cs="Arial"/>
          <w:sz w:val="28"/>
        </w:rPr>
        <w:t>azza_______________________</w:t>
      </w:r>
      <w:r w:rsidRPr="004D3CAC">
        <w:rPr>
          <w:rFonts w:ascii="Arial" w:hAnsi="Arial" w:cs="Arial"/>
          <w:sz w:val="28"/>
        </w:rPr>
        <w:t>C.a.p._________________</w:t>
      </w:r>
    </w:p>
    <w:p w:rsidR="000306E5" w:rsidRPr="004D3CAC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Comune__________________</w:t>
      </w:r>
      <w:r w:rsidRPr="004D3CAC">
        <w:rPr>
          <w:rFonts w:ascii="Arial" w:hAnsi="Arial" w:cs="Arial"/>
          <w:sz w:val="28"/>
        </w:rPr>
        <w:t>prov._______________________</w:t>
      </w:r>
    </w:p>
    <w:p w:rsidR="000306E5" w:rsidRPr="004D3CAC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>E-mail_______________________</w:t>
      </w:r>
      <w:r>
        <w:rPr>
          <w:rFonts w:ascii="Arial" w:hAnsi="Arial" w:cs="Arial"/>
          <w:sz w:val="28"/>
        </w:rPr>
        <w:t>______________________</w:t>
      </w:r>
      <w:r w:rsidRPr="004D3CAC">
        <w:rPr>
          <w:rFonts w:ascii="Arial" w:hAnsi="Arial" w:cs="Arial"/>
          <w:sz w:val="28"/>
        </w:rPr>
        <w:t xml:space="preserve"> tel._______________fax________________</w:t>
      </w:r>
      <w:r>
        <w:rPr>
          <w:rFonts w:ascii="Arial" w:hAnsi="Arial" w:cs="Arial"/>
          <w:sz w:val="28"/>
        </w:rPr>
        <w:t>Cell.______________________</w:t>
      </w:r>
    </w:p>
    <w:p w:rsidR="000306E5" w:rsidRPr="004D3CAC" w:rsidRDefault="000306E5" w:rsidP="000C3FF8">
      <w:pPr>
        <w:spacing w:line="360" w:lineRule="auto"/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>Componente della Commissione Tributaria Provinciale/Regionale di_____________  con l’incarico di _______________</w:t>
      </w:r>
    </w:p>
    <w:p w:rsidR="000306E5" w:rsidRDefault="000306E5" w:rsidP="000C3FF8">
      <w:pPr>
        <w:spacing w:line="360" w:lineRule="auto"/>
        <w:jc w:val="both"/>
        <w:rPr>
          <w:rFonts w:ascii="Arial" w:hAnsi="Arial" w:cs="Arial"/>
        </w:rPr>
      </w:pPr>
    </w:p>
    <w:p w:rsidR="000306E5" w:rsidRPr="00645361" w:rsidRDefault="000306E5" w:rsidP="00645361">
      <w:pPr>
        <w:spacing w:line="360" w:lineRule="auto"/>
        <w:jc w:val="both"/>
        <w:rPr>
          <w:rFonts w:ascii="Arial" w:hAnsi="Arial" w:cs="Arial"/>
        </w:rPr>
      </w:pPr>
      <w:r w:rsidRPr="004D3CAC">
        <w:rPr>
          <w:rFonts w:ascii="Arial" w:hAnsi="Arial" w:cs="Arial"/>
        </w:rPr>
        <w:t xml:space="preserve">                                                               </w:t>
      </w:r>
      <w:r w:rsidRPr="004D3CAC">
        <w:rPr>
          <w:rFonts w:ascii="Arial" w:hAnsi="Arial" w:cs="Arial"/>
          <w:sz w:val="28"/>
        </w:rPr>
        <w:t>CHIEDE</w:t>
      </w:r>
    </w:p>
    <w:p w:rsidR="000306E5" w:rsidRPr="00645361" w:rsidRDefault="000306E5" w:rsidP="00645361">
      <w:pPr>
        <w:pStyle w:val="Subtitle"/>
        <w:jc w:val="both"/>
        <w:rPr>
          <w:rFonts w:ascii="Times New Roman" w:hAnsi="Times New Roman"/>
        </w:rPr>
      </w:pPr>
      <w:r w:rsidRPr="00645361">
        <w:rPr>
          <w:rFonts w:ascii="Times New Roman" w:hAnsi="Times New Roman"/>
        </w:rPr>
        <w:t xml:space="preserve">di partecipare al </w:t>
      </w:r>
      <w:r w:rsidRPr="00645361">
        <w:rPr>
          <w:rFonts w:ascii="Times New Roman" w:hAnsi="Times New Roman"/>
          <w:i/>
          <w:color w:val="333333"/>
        </w:rPr>
        <w:t xml:space="preserve">SEMINARIO DI AGGIORNAMENTO PROFESSIONALE PER I MAGISTRATI </w:t>
      </w:r>
      <w:r w:rsidRPr="00645361">
        <w:rPr>
          <w:rFonts w:ascii="Times New Roman" w:hAnsi="Times New Roman"/>
          <w:i/>
          <w:color w:val="333333"/>
          <w:spacing w:val="-20"/>
        </w:rPr>
        <w:t xml:space="preserve">DELLE COMMISSIONI TRIBUTARIE DELLA </w:t>
      </w:r>
      <w:r>
        <w:rPr>
          <w:rFonts w:ascii="Times New Roman" w:hAnsi="Times New Roman"/>
          <w:i/>
          <w:color w:val="333333"/>
          <w:spacing w:val="-20"/>
        </w:rPr>
        <w:t xml:space="preserve">REGIONE </w:t>
      </w:r>
      <w:r w:rsidRPr="00645361">
        <w:rPr>
          <w:rFonts w:ascii="Times New Roman" w:hAnsi="Times New Roman"/>
          <w:i/>
          <w:color w:val="333333"/>
          <w:spacing w:val="-20"/>
        </w:rPr>
        <w:t xml:space="preserve">FRIULI VENEZIA GIULIA </w:t>
      </w:r>
      <w:r w:rsidRPr="00645361">
        <w:rPr>
          <w:rFonts w:ascii="Times New Roman" w:hAnsi="Times New Roman"/>
          <w:i/>
          <w:color w:val="333333"/>
        </w:rPr>
        <w:t xml:space="preserve">E DELLE COMMISSIONI TRIBUTARIE PROVINCIALI DI BELLUNO, TREVISO e VENEZIA </w:t>
      </w:r>
      <w:r w:rsidRPr="00645361">
        <w:rPr>
          <w:rFonts w:ascii="Times New Roman" w:hAnsi="Times New Roman"/>
        </w:rPr>
        <w:t xml:space="preserve">che si terrà </w:t>
      </w:r>
      <w:r>
        <w:rPr>
          <w:rFonts w:ascii="Times New Roman" w:hAnsi="Times New Roman"/>
        </w:rPr>
        <w:t>ne</w:t>
      </w:r>
      <w:r w:rsidRPr="00645361">
        <w:rPr>
          <w:rFonts w:ascii="Times New Roman" w:hAnsi="Times New Roman"/>
        </w:rPr>
        <w:t xml:space="preserve">i giorni 15 e 16 febbraio 2013 -  </w:t>
      </w:r>
      <w:r w:rsidRPr="00645361">
        <w:rPr>
          <w:rFonts w:ascii="Times New Roman" w:hAnsi="Times New Roman"/>
          <w:i/>
        </w:rPr>
        <w:t>UNIVERSITA’ DEGLI STUDI DI TRIESTE - Facoltà di Economia -</w:t>
      </w:r>
      <w:r>
        <w:rPr>
          <w:rFonts w:ascii="Times New Roman" w:hAnsi="Times New Roman"/>
        </w:rPr>
        <w:t xml:space="preserve">Aula Venezian </w:t>
      </w:r>
      <w:r w:rsidRPr="00645361">
        <w:rPr>
          <w:rFonts w:ascii="Times New Roman" w:hAnsi="Times New Roman"/>
        </w:rPr>
        <w:t xml:space="preserve"> Edificio centrale sito in </w:t>
      </w:r>
      <w:r w:rsidRPr="00645361">
        <w:rPr>
          <w:rFonts w:ascii="Times New Roman" w:hAnsi="Times New Roman"/>
          <w:spacing w:val="40"/>
        </w:rPr>
        <w:t>P.le Europa, 1 – Trieste</w:t>
      </w:r>
      <w:r w:rsidRPr="00645361">
        <w:rPr>
          <w:rFonts w:ascii="Times New Roman" w:hAnsi="Times New Roman"/>
        </w:rPr>
        <w:t xml:space="preserve">.                         </w:t>
      </w:r>
    </w:p>
    <w:p w:rsidR="000306E5" w:rsidRPr="007021B0" w:rsidRDefault="000306E5" w:rsidP="00645361">
      <w:pPr>
        <w:pStyle w:val="Subtitle"/>
        <w:jc w:val="both"/>
        <w:rPr>
          <w:rFonts w:ascii="Arial" w:hAnsi="Arial" w:cs="Arial"/>
        </w:rPr>
      </w:pPr>
      <w:r w:rsidRPr="007021B0">
        <w:rPr>
          <w:rFonts w:ascii="Arial" w:hAnsi="Arial" w:cs="Arial"/>
          <w:b/>
        </w:rPr>
        <w:t xml:space="preserve">             </w:t>
      </w:r>
    </w:p>
    <w:p w:rsidR="000306E5" w:rsidRDefault="000306E5" w:rsidP="00426823"/>
    <w:p w:rsidR="000306E5" w:rsidRDefault="000306E5" w:rsidP="00426823"/>
    <w:p w:rsidR="000306E5" w:rsidRPr="00426823" w:rsidRDefault="000306E5" w:rsidP="00426823">
      <w:pPr>
        <w:tabs>
          <w:tab w:val="left" w:pos="5400"/>
          <w:tab w:val="left" w:pos="6300"/>
        </w:tabs>
        <w:ind w:right="98"/>
        <w:jc w:val="both"/>
        <w:rPr>
          <w:i/>
          <w:u w:val="single"/>
        </w:rPr>
      </w:pPr>
      <w:r w:rsidRPr="00426823">
        <w:rPr>
          <w:i/>
        </w:rPr>
        <w:t xml:space="preserve">I magistrati tributari interessati che intendono partecipare al seminario dovranno far pervenire la loro adesione </w:t>
      </w:r>
      <w:r w:rsidRPr="001139F6">
        <w:rPr>
          <w:b/>
          <w:i/>
          <w:u w:val="single"/>
        </w:rPr>
        <w:t>entro il 1</w:t>
      </w:r>
      <w:r>
        <w:rPr>
          <w:b/>
          <w:i/>
          <w:u w:val="single"/>
        </w:rPr>
        <w:t>1</w:t>
      </w:r>
      <w:r w:rsidRPr="001139F6">
        <w:rPr>
          <w:b/>
          <w:i/>
          <w:u w:val="single"/>
        </w:rPr>
        <w:t>/</w:t>
      </w:r>
      <w:r>
        <w:rPr>
          <w:b/>
          <w:i/>
          <w:u w:val="single"/>
        </w:rPr>
        <w:t>02</w:t>
      </w:r>
      <w:r w:rsidRPr="001139F6">
        <w:rPr>
          <w:b/>
          <w:i/>
          <w:u w:val="single"/>
        </w:rPr>
        <w:t>/1</w:t>
      </w:r>
      <w:r>
        <w:rPr>
          <w:b/>
          <w:i/>
          <w:u w:val="single"/>
        </w:rPr>
        <w:t>3</w:t>
      </w:r>
      <w:r w:rsidRPr="00426823">
        <w:rPr>
          <w:i/>
        </w:rPr>
        <w:t xml:space="preserve"> al Consiglio di Presidenza della Giustizia Tributaria al numero di </w:t>
      </w:r>
      <w:r w:rsidRPr="00426823">
        <w:rPr>
          <w:i/>
          <w:color w:val="000080"/>
          <w:u w:val="single"/>
        </w:rPr>
        <w:t>fax 06 4961207</w:t>
      </w:r>
      <w:r w:rsidRPr="00426823">
        <w:rPr>
          <w:i/>
        </w:rPr>
        <w:t xml:space="preserve"> o ai seguenti indirizzi e-mail: </w:t>
      </w:r>
      <w:r w:rsidRPr="00426823">
        <w:rPr>
          <w:i/>
          <w:color w:val="000080"/>
          <w:u w:val="single"/>
        </w:rPr>
        <w:t>ufficiosegreteria</w:t>
      </w:r>
      <w:r>
        <w:rPr>
          <w:i/>
          <w:color w:val="000080"/>
          <w:u w:val="single"/>
        </w:rPr>
        <w:t>CPGT</w:t>
      </w:r>
      <w:r w:rsidRPr="00426823">
        <w:rPr>
          <w:i/>
          <w:color w:val="000080"/>
          <w:u w:val="single"/>
        </w:rPr>
        <w:t>@finanze.it</w:t>
      </w:r>
      <w:r w:rsidRPr="00426823">
        <w:rPr>
          <w:i/>
        </w:rPr>
        <w:t xml:space="preserve">  o se in possesso di PEC </w:t>
      </w:r>
      <w:hyperlink r:id="rId7" w:history="1">
        <w:r w:rsidRPr="004824B4">
          <w:rPr>
            <w:rStyle w:val="Hyperlink"/>
            <w:i/>
          </w:rPr>
          <w:t>ufficiosegreteriaCPGT@pce.finanze.it</w:t>
        </w:r>
      </w:hyperlink>
      <w:r w:rsidRPr="00426823">
        <w:rPr>
          <w:i/>
        </w:rPr>
        <w:t xml:space="preserve"> La partecipazione al seminario sarà oggetto di valutazione da parte del Consiglio di Presidenza.</w:t>
      </w:r>
    </w:p>
    <w:p w:rsidR="000306E5" w:rsidRPr="00426823" w:rsidRDefault="000306E5" w:rsidP="00426823"/>
    <w:p w:rsidR="000306E5" w:rsidRDefault="000306E5">
      <w:pPr>
        <w:jc w:val="both"/>
        <w:rPr>
          <w:rFonts w:ascii="Arial" w:hAnsi="Arial" w:cs="Arial"/>
          <w:sz w:val="28"/>
        </w:rPr>
      </w:pPr>
    </w:p>
    <w:p w:rsidR="000306E5" w:rsidRPr="004D3CAC" w:rsidRDefault="000306E5">
      <w:pPr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Data   </w:t>
      </w:r>
    </w:p>
    <w:p w:rsidR="000306E5" w:rsidRPr="004D3CAC" w:rsidRDefault="000306E5">
      <w:pPr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                                                  </w:t>
      </w:r>
      <w:r>
        <w:rPr>
          <w:rFonts w:ascii="Arial" w:hAnsi="Arial" w:cs="Arial"/>
          <w:sz w:val="28"/>
        </w:rPr>
        <w:t xml:space="preserve"> </w:t>
      </w:r>
      <w:r w:rsidRPr="004D3CAC">
        <w:rPr>
          <w:rFonts w:ascii="Arial" w:hAnsi="Arial" w:cs="Arial"/>
          <w:sz w:val="28"/>
        </w:rPr>
        <w:t xml:space="preserve"> </w:t>
      </w:r>
    </w:p>
    <w:p w:rsidR="000306E5" w:rsidRDefault="000306E5">
      <w:pPr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                                                                </w:t>
      </w:r>
    </w:p>
    <w:p w:rsidR="000306E5" w:rsidRDefault="000306E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</w:t>
      </w:r>
      <w:r w:rsidRPr="004D3CAC">
        <w:rPr>
          <w:rFonts w:ascii="Arial" w:hAnsi="Arial" w:cs="Arial"/>
          <w:sz w:val="28"/>
        </w:rPr>
        <w:t xml:space="preserve">firma  </w:t>
      </w:r>
    </w:p>
    <w:p w:rsidR="000306E5" w:rsidRDefault="000306E5">
      <w:pPr>
        <w:jc w:val="both"/>
        <w:rPr>
          <w:rFonts w:ascii="Arial" w:hAnsi="Arial" w:cs="Arial"/>
          <w:sz w:val="28"/>
        </w:rPr>
      </w:pPr>
    </w:p>
    <w:sectPr w:rsidR="000306E5" w:rsidSect="00C229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E5" w:rsidRDefault="000306E5">
      <w:r>
        <w:separator/>
      </w:r>
    </w:p>
  </w:endnote>
  <w:endnote w:type="continuationSeparator" w:id="1">
    <w:p w:rsidR="000306E5" w:rsidRDefault="0003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E5" w:rsidRDefault="000306E5">
      <w:r>
        <w:separator/>
      </w:r>
    </w:p>
  </w:footnote>
  <w:footnote w:type="continuationSeparator" w:id="1">
    <w:p w:rsidR="000306E5" w:rsidRDefault="00030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E5" w:rsidRDefault="000306E5">
    <w:pPr>
      <w:pStyle w:val="Header"/>
    </w:pPr>
    <w:r>
      <w:t xml:space="preserve">   </w:t>
    </w:r>
  </w:p>
  <w:p w:rsidR="000306E5" w:rsidRDefault="000306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705E"/>
    <w:multiLevelType w:val="hybridMultilevel"/>
    <w:tmpl w:val="DC5655C8"/>
    <w:lvl w:ilvl="0" w:tplc="943E82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8C7"/>
    <w:rsid w:val="000306E5"/>
    <w:rsid w:val="000447D0"/>
    <w:rsid w:val="00073A6D"/>
    <w:rsid w:val="000A7F01"/>
    <w:rsid w:val="000C3FF8"/>
    <w:rsid w:val="000D519C"/>
    <w:rsid w:val="001139F6"/>
    <w:rsid w:val="00121D68"/>
    <w:rsid w:val="0012523F"/>
    <w:rsid w:val="001341D6"/>
    <w:rsid w:val="00156F0A"/>
    <w:rsid w:val="0016392E"/>
    <w:rsid w:val="001F1BFD"/>
    <w:rsid w:val="00221C81"/>
    <w:rsid w:val="00270366"/>
    <w:rsid w:val="002869B4"/>
    <w:rsid w:val="002903CD"/>
    <w:rsid w:val="002C0DC5"/>
    <w:rsid w:val="002E129C"/>
    <w:rsid w:val="003554D0"/>
    <w:rsid w:val="00390ECB"/>
    <w:rsid w:val="00396877"/>
    <w:rsid w:val="003977B7"/>
    <w:rsid w:val="003B7C2A"/>
    <w:rsid w:val="003D3286"/>
    <w:rsid w:val="00414955"/>
    <w:rsid w:val="00426823"/>
    <w:rsid w:val="00455E9E"/>
    <w:rsid w:val="00460C76"/>
    <w:rsid w:val="004824B4"/>
    <w:rsid w:val="00491CB2"/>
    <w:rsid w:val="004A603D"/>
    <w:rsid w:val="004A7A93"/>
    <w:rsid w:val="004C0809"/>
    <w:rsid w:val="004C125C"/>
    <w:rsid w:val="004D3CAC"/>
    <w:rsid w:val="00533DA2"/>
    <w:rsid w:val="00573330"/>
    <w:rsid w:val="00577068"/>
    <w:rsid w:val="00577FF0"/>
    <w:rsid w:val="005826BE"/>
    <w:rsid w:val="005935DF"/>
    <w:rsid w:val="005A6549"/>
    <w:rsid w:val="005C46CF"/>
    <w:rsid w:val="005D7FC2"/>
    <w:rsid w:val="00645361"/>
    <w:rsid w:val="006B394A"/>
    <w:rsid w:val="006D58C7"/>
    <w:rsid w:val="006E0A4A"/>
    <w:rsid w:val="007021B0"/>
    <w:rsid w:val="00723230"/>
    <w:rsid w:val="007813DE"/>
    <w:rsid w:val="007940E1"/>
    <w:rsid w:val="007B1BC7"/>
    <w:rsid w:val="007F694D"/>
    <w:rsid w:val="00806CB8"/>
    <w:rsid w:val="00820206"/>
    <w:rsid w:val="00860B4C"/>
    <w:rsid w:val="00865955"/>
    <w:rsid w:val="00892377"/>
    <w:rsid w:val="008D5E97"/>
    <w:rsid w:val="008F0C27"/>
    <w:rsid w:val="008F6FE4"/>
    <w:rsid w:val="00906DCC"/>
    <w:rsid w:val="00935A2C"/>
    <w:rsid w:val="00935C94"/>
    <w:rsid w:val="00941615"/>
    <w:rsid w:val="009B7E74"/>
    <w:rsid w:val="009C3A7E"/>
    <w:rsid w:val="00A10DC0"/>
    <w:rsid w:val="00A6521F"/>
    <w:rsid w:val="00AB1713"/>
    <w:rsid w:val="00AE06EA"/>
    <w:rsid w:val="00AF0B24"/>
    <w:rsid w:val="00B16CD8"/>
    <w:rsid w:val="00B44DAD"/>
    <w:rsid w:val="00B45898"/>
    <w:rsid w:val="00B53D31"/>
    <w:rsid w:val="00B91524"/>
    <w:rsid w:val="00BE1B2C"/>
    <w:rsid w:val="00BE6F33"/>
    <w:rsid w:val="00C14443"/>
    <w:rsid w:val="00C229B9"/>
    <w:rsid w:val="00C92D42"/>
    <w:rsid w:val="00CC6443"/>
    <w:rsid w:val="00D03EC4"/>
    <w:rsid w:val="00D838FC"/>
    <w:rsid w:val="00DC4D9A"/>
    <w:rsid w:val="00DF2778"/>
    <w:rsid w:val="00E0219E"/>
    <w:rsid w:val="00E52467"/>
    <w:rsid w:val="00EB1E9A"/>
    <w:rsid w:val="00EB66C9"/>
    <w:rsid w:val="00ED27E8"/>
    <w:rsid w:val="00EE5ACF"/>
    <w:rsid w:val="00F20032"/>
    <w:rsid w:val="00F63364"/>
    <w:rsid w:val="00F76D16"/>
    <w:rsid w:val="00F965E6"/>
    <w:rsid w:val="00FE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9B9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229B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229B9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21B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83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3554D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977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small">
    <w:name w:val="small"/>
    <w:basedOn w:val="DefaultParagraphFont"/>
    <w:uiPriority w:val="99"/>
    <w:rsid w:val="003977B7"/>
    <w:rPr>
      <w:rFonts w:cs="Times New Roman"/>
    </w:rPr>
  </w:style>
  <w:style w:type="character" w:customStyle="1" w:styleId="SubtitleChar">
    <w:name w:val="Subtitle Char"/>
    <w:link w:val="Subtitle"/>
    <w:uiPriority w:val="99"/>
    <w:locked/>
    <w:rsid w:val="00F20032"/>
    <w:rPr>
      <w:rFonts w:ascii="Cambria" w:hAnsi="Cambria" w:cs="Times New Roman"/>
      <w:sz w:val="24"/>
      <w:szCs w:val="24"/>
      <w:lang w:val="it-IT" w:eastAsia="it-IT" w:bidi="ar-SA"/>
    </w:rPr>
  </w:style>
  <w:style w:type="paragraph" w:styleId="Subtitle">
    <w:name w:val="Subtitle"/>
    <w:basedOn w:val="Normal"/>
    <w:next w:val="Normal"/>
    <w:link w:val="SubtitleChar1"/>
    <w:uiPriority w:val="99"/>
    <w:qFormat/>
    <w:rsid w:val="00F2003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659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egreteriaCPGT@pce.finanz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324</Words>
  <Characters>1851</Characters>
  <Application>Microsoft Office Outlook</Application>
  <DocSecurity>0</DocSecurity>
  <Lines>0</Lines>
  <Paragraphs>0</Paragraphs>
  <ScaleCrop>false</ScaleCrop>
  <Company>CONS. PRES. GIUSTIZIA TRIBUTARIA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AL MAGNIFICO RETTORE</dc:title>
  <dc:subject/>
  <dc:creator>Petrachi</dc:creator>
  <cp:keywords/>
  <dc:description/>
  <cp:lastModifiedBy>BONAFEDE</cp:lastModifiedBy>
  <cp:revision>4</cp:revision>
  <cp:lastPrinted>2012-08-02T08:37:00Z</cp:lastPrinted>
  <dcterms:created xsi:type="dcterms:W3CDTF">2013-01-23T11:27:00Z</dcterms:created>
  <dcterms:modified xsi:type="dcterms:W3CDTF">2013-01-25T09:03:00Z</dcterms:modified>
</cp:coreProperties>
</file>